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54F0" w14:textId="77777777" w:rsidR="004F38BB" w:rsidRDefault="004F38BB"/>
    <w:p w14:paraId="49335793" w14:textId="77777777" w:rsidR="00F439B8" w:rsidRDefault="00F439B8"/>
    <w:p w14:paraId="51B37AD1" w14:textId="77777777" w:rsidR="007D20B3" w:rsidRDefault="007D20B3"/>
    <w:p w14:paraId="6D7B8AA6" w14:textId="57131FFD" w:rsidR="007D20B3" w:rsidRDefault="0034739F">
      <w:r>
        <w:t>Thon Senter Moa</w:t>
      </w:r>
    </w:p>
    <w:p w14:paraId="378303A2" w14:textId="77777777" w:rsidR="007D20B3" w:rsidRDefault="007D20B3"/>
    <w:p w14:paraId="76D39DA7" w14:textId="77777777" w:rsidR="00706D5C" w:rsidRDefault="00706D5C">
      <w:pPr>
        <w:rPr>
          <w:lang w:val="da-DK"/>
        </w:rPr>
      </w:pPr>
    </w:p>
    <w:p w14:paraId="47422C23" w14:textId="77777777" w:rsidR="00706D5C" w:rsidRDefault="00706D5C">
      <w:pPr>
        <w:rPr>
          <w:lang w:val="da-DK"/>
        </w:rPr>
      </w:pPr>
    </w:p>
    <w:p w14:paraId="5390E7C5" w14:textId="2F5411F8" w:rsidR="004E4C10" w:rsidRPr="00706D5C" w:rsidRDefault="00706D5C">
      <w:pPr>
        <w:rPr>
          <w:lang w:val="sv-SE"/>
        </w:rPr>
      </w:pPr>
      <w:r w:rsidRPr="00706D5C">
        <w:rPr>
          <w:lang w:val="sv-SE"/>
        </w:rPr>
        <w:t xml:space="preserve">Att: </w:t>
      </w:r>
      <w:r w:rsidRPr="00706D5C">
        <w:rPr>
          <w:lang w:val="sv-SE"/>
        </w:rPr>
        <w:t xml:space="preserve">Anne Mari R. </w:t>
      </w:r>
      <w:proofErr w:type="spellStart"/>
      <w:r w:rsidRPr="00706D5C">
        <w:rPr>
          <w:lang w:val="sv-SE"/>
        </w:rPr>
        <w:t>Kleppe</w:t>
      </w:r>
      <w:proofErr w:type="spellEnd"/>
      <w:r w:rsidR="00CE7C95" w:rsidRPr="00706D5C">
        <w:rPr>
          <w:lang w:val="sv-SE"/>
        </w:rPr>
        <w:tab/>
      </w:r>
      <w:r w:rsidR="00CE7C95" w:rsidRPr="00706D5C">
        <w:rPr>
          <w:lang w:val="sv-SE"/>
        </w:rPr>
        <w:tab/>
      </w:r>
      <w:r w:rsidR="00CE7C95" w:rsidRPr="00706D5C">
        <w:rPr>
          <w:lang w:val="sv-SE"/>
        </w:rPr>
        <w:tab/>
      </w:r>
      <w:r w:rsidR="00CE7C95" w:rsidRPr="00706D5C">
        <w:rPr>
          <w:lang w:val="sv-SE"/>
        </w:rPr>
        <w:tab/>
      </w:r>
      <w:r w:rsidR="00CE7C95" w:rsidRPr="00706D5C">
        <w:rPr>
          <w:lang w:val="sv-SE"/>
        </w:rPr>
        <w:tab/>
        <w:t xml:space="preserve">Ålesund </w:t>
      </w:r>
      <w:r w:rsidR="00A00665">
        <w:fldChar w:fldCharType="begin"/>
      </w:r>
      <w:r w:rsidR="00A00665">
        <w:instrText xml:space="preserve"> TIME \@ "dd.MM.yyyy" </w:instrText>
      </w:r>
      <w:r w:rsidR="00A00665">
        <w:fldChar w:fldCharType="separate"/>
      </w:r>
      <w:r w:rsidR="007A6ACB">
        <w:rPr>
          <w:noProof/>
        </w:rPr>
        <w:t>09.04.2026</w:t>
      </w:r>
      <w:r w:rsidR="00A00665">
        <w:fldChar w:fldCharType="end"/>
      </w:r>
      <w:r w:rsidR="00A00665" w:rsidRPr="00706D5C">
        <w:rPr>
          <w:lang w:val="sv-SE"/>
        </w:rPr>
        <w:br/>
      </w:r>
    </w:p>
    <w:p w14:paraId="791859B0" w14:textId="77777777" w:rsidR="004E4C10" w:rsidRPr="00706D5C" w:rsidRDefault="004E4C10">
      <w:pPr>
        <w:rPr>
          <w:sz w:val="36"/>
          <w:szCs w:val="36"/>
          <w:lang w:val="sv-SE"/>
        </w:rPr>
      </w:pPr>
    </w:p>
    <w:p w14:paraId="3635AF12" w14:textId="51459B26" w:rsidR="004E4C10" w:rsidRPr="003E5F39" w:rsidRDefault="00C23899">
      <w:pPr>
        <w:rPr>
          <w:sz w:val="36"/>
          <w:szCs w:val="36"/>
        </w:rPr>
      </w:pPr>
      <w:r w:rsidRPr="003E5F39">
        <w:rPr>
          <w:sz w:val="36"/>
          <w:szCs w:val="36"/>
        </w:rPr>
        <w:t>Sponsoravtale 2026</w:t>
      </w:r>
    </w:p>
    <w:p w14:paraId="448A2260" w14:textId="77777777" w:rsidR="00F278C7" w:rsidRPr="003E5F39" w:rsidRDefault="00F278C7"/>
    <w:p w14:paraId="3F30ACE8" w14:textId="5FE2F5F8" w:rsidR="004E7EB7" w:rsidRDefault="00C23899" w:rsidP="00C23899">
      <w:r>
        <w:t>Følgende sponsoravtale er inngått for sesongen 202</w:t>
      </w:r>
      <w:r w:rsidR="003E5F39">
        <w:t>6</w:t>
      </w:r>
      <w:r>
        <w:t>:</w:t>
      </w:r>
    </w:p>
    <w:p w14:paraId="6D1BE7E6" w14:textId="77777777" w:rsidR="004E7EB7" w:rsidRDefault="004E7EB7" w:rsidP="00C2389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408"/>
      </w:tblGrid>
      <w:tr w:rsidR="007E3229" w14:paraId="6073A0AE" w14:textId="77777777" w:rsidTr="007E3229">
        <w:tc>
          <w:tcPr>
            <w:tcW w:w="2689" w:type="dxa"/>
          </w:tcPr>
          <w:p w14:paraId="62740058" w14:textId="5683A3D6" w:rsidR="007E3229" w:rsidRPr="00C94A0D" w:rsidRDefault="007E3229" w:rsidP="00C23899">
            <w:pPr>
              <w:rPr>
                <w:b/>
                <w:bCs/>
              </w:rPr>
            </w:pPr>
            <w:r w:rsidRPr="00C94A0D">
              <w:rPr>
                <w:b/>
                <w:bCs/>
              </w:rPr>
              <w:t>Type avtale</w:t>
            </w:r>
          </w:p>
        </w:tc>
        <w:tc>
          <w:tcPr>
            <w:tcW w:w="2126" w:type="dxa"/>
          </w:tcPr>
          <w:p w14:paraId="46410B60" w14:textId="2A1EC654" w:rsidR="007E3229" w:rsidRPr="00C94A0D" w:rsidRDefault="007E3229" w:rsidP="00430748">
            <w:pPr>
              <w:jc w:val="center"/>
              <w:rPr>
                <w:b/>
                <w:bCs/>
              </w:rPr>
            </w:pPr>
            <w:r w:rsidRPr="00C94A0D">
              <w:rPr>
                <w:b/>
                <w:bCs/>
              </w:rPr>
              <w:t>Beløp</w:t>
            </w:r>
          </w:p>
        </w:tc>
        <w:tc>
          <w:tcPr>
            <w:tcW w:w="2408" w:type="dxa"/>
          </w:tcPr>
          <w:p w14:paraId="485E3066" w14:textId="5D968BAD" w:rsidR="007E3229" w:rsidRPr="00C94A0D" w:rsidRDefault="007E3229" w:rsidP="00C23899">
            <w:pPr>
              <w:rPr>
                <w:b/>
                <w:bCs/>
              </w:rPr>
            </w:pPr>
            <w:r w:rsidRPr="00C94A0D">
              <w:rPr>
                <w:b/>
                <w:bCs/>
              </w:rPr>
              <w:t>Kommentar</w:t>
            </w:r>
          </w:p>
        </w:tc>
      </w:tr>
      <w:tr w:rsidR="007E3229" w14:paraId="0E6135CC" w14:textId="77777777" w:rsidTr="007E3229">
        <w:tc>
          <w:tcPr>
            <w:tcW w:w="2689" w:type="dxa"/>
          </w:tcPr>
          <w:p w14:paraId="4EE81511" w14:textId="398687A7" w:rsidR="007E3229" w:rsidRDefault="007E3229" w:rsidP="00C23899">
            <w:r>
              <w:t>Arenareklame stadion</w:t>
            </w:r>
          </w:p>
        </w:tc>
        <w:tc>
          <w:tcPr>
            <w:tcW w:w="2126" w:type="dxa"/>
          </w:tcPr>
          <w:p w14:paraId="30CAA762" w14:textId="0B2012CC" w:rsidR="007E3229" w:rsidRDefault="004F749D" w:rsidP="00430748">
            <w:pPr>
              <w:jc w:val="center"/>
            </w:pPr>
            <w:r>
              <w:t>20 000,-</w:t>
            </w:r>
          </w:p>
        </w:tc>
        <w:tc>
          <w:tcPr>
            <w:tcW w:w="2408" w:type="dxa"/>
          </w:tcPr>
          <w:p w14:paraId="69842A8C" w14:textId="71DBA2D5" w:rsidR="007E3229" w:rsidRDefault="004F749D" w:rsidP="00C23899">
            <w:r>
              <w:t>4 eller 6 meter skilt</w:t>
            </w:r>
          </w:p>
        </w:tc>
      </w:tr>
      <w:tr w:rsidR="007E3229" w14:paraId="3859EE5B" w14:textId="77777777" w:rsidTr="007E3229">
        <w:tc>
          <w:tcPr>
            <w:tcW w:w="2689" w:type="dxa"/>
          </w:tcPr>
          <w:p w14:paraId="42598D07" w14:textId="7341AEC9" w:rsidR="007E3229" w:rsidRDefault="007E3229" w:rsidP="00C23899">
            <w:r>
              <w:t>Kupong gavekort (lotteri)</w:t>
            </w:r>
          </w:p>
        </w:tc>
        <w:tc>
          <w:tcPr>
            <w:tcW w:w="2126" w:type="dxa"/>
          </w:tcPr>
          <w:p w14:paraId="6A0D893E" w14:textId="77777777" w:rsidR="007E3229" w:rsidRDefault="007E3229" w:rsidP="00430748">
            <w:pPr>
              <w:jc w:val="center"/>
            </w:pPr>
          </w:p>
        </w:tc>
        <w:tc>
          <w:tcPr>
            <w:tcW w:w="2408" w:type="dxa"/>
          </w:tcPr>
          <w:p w14:paraId="2456FDF9" w14:textId="19D88800" w:rsidR="007E3229" w:rsidRDefault="004F749D" w:rsidP="00C23899">
            <w:r>
              <w:t>Ved forespørsel</w:t>
            </w:r>
          </w:p>
        </w:tc>
      </w:tr>
      <w:tr w:rsidR="007E3229" w14:paraId="059C5426" w14:textId="77777777" w:rsidTr="007E3229">
        <w:tc>
          <w:tcPr>
            <w:tcW w:w="2689" w:type="dxa"/>
          </w:tcPr>
          <w:p w14:paraId="6CF81E09" w14:textId="7CE6E980" w:rsidR="007E3229" w:rsidRDefault="004F749D" w:rsidP="00C23899">
            <w:r>
              <w:t>Artikkel hjemmeside</w:t>
            </w:r>
          </w:p>
        </w:tc>
        <w:tc>
          <w:tcPr>
            <w:tcW w:w="2126" w:type="dxa"/>
          </w:tcPr>
          <w:p w14:paraId="2E3EE531" w14:textId="77777777" w:rsidR="007E3229" w:rsidRDefault="007E3229" w:rsidP="00430748">
            <w:pPr>
              <w:jc w:val="center"/>
            </w:pPr>
          </w:p>
        </w:tc>
        <w:tc>
          <w:tcPr>
            <w:tcW w:w="2408" w:type="dxa"/>
          </w:tcPr>
          <w:p w14:paraId="3DEB43FF" w14:textId="598EA10E" w:rsidR="007E3229" w:rsidRDefault="00C94A0D" w:rsidP="00C23899">
            <w:r>
              <w:t>Ved avtaleinngåelse</w:t>
            </w:r>
          </w:p>
        </w:tc>
      </w:tr>
      <w:tr w:rsidR="007E3229" w14:paraId="4BA9D5F0" w14:textId="77777777" w:rsidTr="007E3229">
        <w:tc>
          <w:tcPr>
            <w:tcW w:w="2689" w:type="dxa"/>
          </w:tcPr>
          <w:p w14:paraId="468051BB" w14:textId="1A96617A" w:rsidR="007E3229" w:rsidRDefault="00C94A0D" w:rsidP="00C23899">
            <w:r>
              <w:t>Profilering i SOME</w:t>
            </w:r>
          </w:p>
        </w:tc>
        <w:tc>
          <w:tcPr>
            <w:tcW w:w="2126" w:type="dxa"/>
          </w:tcPr>
          <w:p w14:paraId="0ED84E82" w14:textId="77777777" w:rsidR="007E3229" w:rsidRDefault="007E3229" w:rsidP="00430748">
            <w:pPr>
              <w:jc w:val="center"/>
            </w:pPr>
          </w:p>
        </w:tc>
        <w:tc>
          <w:tcPr>
            <w:tcW w:w="2408" w:type="dxa"/>
          </w:tcPr>
          <w:p w14:paraId="1B489C88" w14:textId="36874A90" w:rsidR="007E3229" w:rsidRDefault="00430748" w:rsidP="00C23899">
            <w:r>
              <w:t>2 x pr år</w:t>
            </w:r>
          </w:p>
        </w:tc>
      </w:tr>
      <w:tr w:rsidR="007E3229" w14:paraId="5D273897" w14:textId="77777777" w:rsidTr="007E3229">
        <w:tc>
          <w:tcPr>
            <w:tcW w:w="2689" w:type="dxa"/>
          </w:tcPr>
          <w:p w14:paraId="4301EB17" w14:textId="77777777" w:rsidR="007E3229" w:rsidRDefault="007E3229" w:rsidP="00C23899"/>
        </w:tc>
        <w:tc>
          <w:tcPr>
            <w:tcW w:w="2126" w:type="dxa"/>
          </w:tcPr>
          <w:p w14:paraId="34E70A41" w14:textId="77777777" w:rsidR="007E3229" w:rsidRDefault="007E3229" w:rsidP="00430748">
            <w:pPr>
              <w:jc w:val="center"/>
            </w:pPr>
          </w:p>
        </w:tc>
        <w:tc>
          <w:tcPr>
            <w:tcW w:w="2408" w:type="dxa"/>
          </w:tcPr>
          <w:p w14:paraId="1E813050" w14:textId="77777777" w:rsidR="007E3229" w:rsidRDefault="007E3229" w:rsidP="00C23899"/>
        </w:tc>
      </w:tr>
      <w:tr w:rsidR="007E3229" w14:paraId="10003FC0" w14:textId="77777777" w:rsidTr="007E3229">
        <w:tc>
          <w:tcPr>
            <w:tcW w:w="2689" w:type="dxa"/>
          </w:tcPr>
          <w:p w14:paraId="30BA6896" w14:textId="1FFE13FC" w:rsidR="007E3229" w:rsidRPr="00C350E9" w:rsidRDefault="00430748" w:rsidP="00C23899">
            <w:pPr>
              <w:rPr>
                <w:b/>
                <w:bCs/>
                <w:sz w:val="28"/>
                <w:szCs w:val="28"/>
              </w:rPr>
            </w:pPr>
            <w:r w:rsidRPr="00C350E9">
              <w:rPr>
                <w:b/>
                <w:bCs/>
                <w:sz w:val="28"/>
                <w:szCs w:val="28"/>
              </w:rPr>
              <w:t>Avtalens totale verdi</w:t>
            </w:r>
          </w:p>
        </w:tc>
        <w:tc>
          <w:tcPr>
            <w:tcW w:w="2126" w:type="dxa"/>
          </w:tcPr>
          <w:p w14:paraId="2A072E8B" w14:textId="457E5C77" w:rsidR="007E3229" w:rsidRPr="00C350E9" w:rsidRDefault="00430748" w:rsidP="00430748">
            <w:pPr>
              <w:jc w:val="center"/>
              <w:rPr>
                <w:b/>
                <w:bCs/>
                <w:sz w:val="28"/>
                <w:szCs w:val="28"/>
              </w:rPr>
            </w:pPr>
            <w:r w:rsidRPr="00C350E9">
              <w:rPr>
                <w:b/>
                <w:bCs/>
                <w:sz w:val="28"/>
                <w:szCs w:val="28"/>
              </w:rPr>
              <w:t>20 000,-</w:t>
            </w:r>
          </w:p>
        </w:tc>
        <w:tc>
          <w:tcPr>
            <w:tcW w:w="2408" w:type="dxa"/>
          </w:tcPr>
          <w:p w14:paraId="70914490" w14:textId="0F64E3C8" w:rsidR="007E3229" w:rsidRPr="00C350E9" w:rsidRDefault="00430748" w:rsidP="00C23899">
            <w:pPr>
              <w:rPr>
                <w:b/>
                <w:bCs/>
                <w:sz w:val="28"/>
                <w:szCs w:val="28"/>
              </w:rPr>
            </w:pPr>
            <w:r w:rsidRPr="00C350E9">
              <w:rPr>
                <w:b/>
                <w:bCs/>
                <w:sz w:val="28"/>
                <w:szCs w:val="28"/>
              </w:rPr>
              <w:t xml:space="preserve">Eks </w:t>
            </w:r>
            <w:proofErr w:type="spellStart"/>
            <w:r w:rsidRPr="00C350E9">
              <w:rPr>
                <w:b/>
                <w:bCs/>
                <w:sz w:val="28"/>
                <w:szCs w:val="28"/>
              </w:rPr>
              <w:t>mva</w:t>
            </w:r>
            <w:proofErr w:type="spellEnd"/>
          </w:p>
        </w:tc>
      </w:tr>
      <w:tr w:rsidR="007E3229" w14:paraId="0C440B6C" w14:textId="77777777" w:rsidTr="007E3229">
        <w:tc>
          <w:tcPr>
            <w:tcW w:w="2689" w:type="dxa"/>
          </w:tcPr>
          <w:p w14:paraId="101059F6" w14:textId="77777777" w:rsidR="007E3229" w:rsidRDefault="007E3229" w:rsidP="00C23899"/>
        </w:tc>
        <w:tc>
          <w:tcPr>
            <w:tcW w:w="2126" w:type="dxa"/>
          </w:tcPr>
          <w:p w14:paraId="6B7893E4" w14:textId="77777777" w:rsidR="007E3229" w:rsidRDefault="007E3229" w:rsidP="00430748">
            <w:pPr>
              <w:jc w:val="center"/>
            </w:pPr>
          </w:p>
        </w:tc>
        <w:tc>
          <w:tcPr>
            <w:tcW w:w="2408" w:type="dxa"/>
          </w:tcPr>
          <w:p w14:paraId="0BCE8153" w14:textId="77777777" w:rsidR="007E3229" w:rsidRDefault="007E3229" w:rsidP="00C23899"/>
        </w:tc>
      </w:tr>
    </w:tbl>
    <w:p w14:paraId="4ED457CE" w14:textId="70E5A6D5" w:rsidR="00C23899" w:rsidRPr="00C23899" w:rsidRDefault="00C23899" w:rsidP="006001B9">
      <w:r>
        <w:br/>
      </w:r>
      <w:r w:rsidRPr="00C23899">
        <w:t>Andre forhold</w:t>
      </w:r>
    </w:p>
    <w:p w14:paraId="3A1E15A0" w14:textId="77777777" w:rsidR="006001B9" w:rsidRDefault="00C23899" w:rsidP="006001B9">
      <w:pPr>
        <w:pStyle w:val="Listeavsnitt"/>
        <w:numPr>
          <w:ilvl w:val="0"/>
          <w:numId w:val="13"/>
        </w:numPr>
      </w:pPr>
      <w:r>
        <w:t>Avtalen gjelder pr. år.</w:t>
      </w:r>
    </w:p>
    <w:p w14:paraId="72402B2C" w14:textId="69A43C6A" w:rsidR="006001B9" w:rsidRDefault="00C350E9" w:rsidP="006001B9">
      <w:pPr>
        <w:pStyle w:val="Listeavsnitt"/>
        <w:numPr>
          <w:ilvl w:val="0"/>
          <w:numId w:val="13"/>
        </w:numPr>
      </w:pPr>
      <w:r>
        <w:t>Kunden bestiller skilt selv og leverer Ratvika – Aksla henger opp skiltet</w:t>
      </w:r>
    </w:p>
    <w:p w14:paraId="03DFF2CF" w14:textId="3F641FA0" w:rsidR="006001B9" w:rsidRDefault="00C350E9" w:rsidP="006001B9">
      <w:pPr>
        <w:pStyle w:val="Listeavsnitt"/>
        <w:numPr>
          <w:ilvl w:val="0"/>
          <w:numId w:val="13"/>
        </w:numPr>
      </w:pPr>
      <w:r>
        <w:t xml:space="preserve">Kampanjer/tilbud som samarbeidspartner ønsker </w:t>
      </w:r>
      <w:proofErr w:type="gramStart"/>
      <w:r>
        <w:t>distribuert</w:t>
      </w:r>
      <w:proofErr w:type="gramEnd"/>
      <w:r>
        <w:t xml:space="preserve"> må leveres klubben</w:t>
      </w:r>
    </w:p>
    <w:p w14:paraId="6436CB45" w14:textId="68AD142B" w:rsidR="006001B9" w:rsidRDefault="00C350E9" w:rsidP="006001B9">
      <w:pPr>
        <w:pStyle w:val="Listeavsnitt"/>
        <w:numPr>
          <w:ilvl w:val="0"/>
          <w:numId w:val="13"/>
        </w:numPr>
      </w:pPr>
      <w:r>
        <w:t>Reforhandling av avtalen ved opprykk for</w:t>
      </w:r>
      <w:r>
        <w:t xml:space="preserve"> et av</w:t>
      </w:r>
      <w:r>
        <w:t xml:space="preserve"> klubbens seniorlag</w:t>
      </w:r>
    </w:p>
    <w:p w14:paraId="09FE1D81" w14:textId="66B67B61" w:rsidR="00C23899" w:rsidRDefault="00C23899" w:rsidP="00C350E9">
      <w:pPr>
        <w:pStyle w:val="Listeavsnitt"/>
      </w:pPr>
      <w:r>
        <w:br/>
      </w:r>
      <w:r>
        <w:br/>
      </w:r>
    </w:p>
    <w:p w14:paraId="21F08815" w14:textId="77777777" w:rsidR="00C350E9" w:rsidRDefault="00C23899" w:rsidP="00C23899">
      <w:r>
        <w:t>For Aksla IL:</w:t>
      </w:r>
      <w:r w:rsidR="00C350E9">
        <w:tab/>
      </w:r>
      <w:r w:rsidR="00C350E9">
        <w:tab/>
      </w:r>
      <w:r w:rsidR="00C350E9">
        <w:tab/>
      </w:r>
      <w:r w:rsidR="00C350E9">
        <w:tab/>
      </w:r>
      <w:r w:rsidR="00C350E9">
        <w:tab/>
      </w:r>
      <w:r w:rsidR="00C350E9">
        <w:tab/>
      </w:r>
      <w:r w:rsidR="00C350E9">
        <w:t xml:space="preserve">For </w:t>
      </w:r>
      <w:r w:rsidR="00C350E9">
        <w:t>Thon senter Moa</w:t>
      </w:r>
      <w:r w:rsidR="00C350E9">
        <w:t>:</w:t>
      </w:r>
    </w:p>
    <w:p w14:paraId="7EE65C79" w14:textId="77777777" w:rsidR="00C350E9" w:rsidRDefault="00C350E9" w:rsidP="00C23899"/>
    <w:p w14:paraId="6D9A483E" w14:textId="77777777" w:rsidR="00C350E9" w:rsidRDefault="00C350E9" w:rsidP="00C23899"/>
    <w:p w14:paraId="6BC21B2F" w14:textId="77777777" w:rsidR="00C350E9" w:rsidRDefault="00C350E9" w:rsidP="00C23899"/>
    <w:p w14:paraId="7697674C" w14:textId="341999D8" w:rsidR="00C350E9" w:rsidRDefault="00C350E9" w:rsidP="00C23899">
      <w:r>
        <w:t>____________________</w:t>
      </w:r>
      <w:r>
        <w:tab/>
      </w:r>
      <w:r>
        <w:tab/>
      </w:r>
      <w:r>
        <w:tab/>
      </w:r>
      <w:r>
        <w:tab/>
        <w:t>____________________</w:t>
      </w:r>
    </w:p>
    <w:p w14:paraId="74BE9DED" w14:textId="1099C7EC" w:rsidR="00C23899" w:rsidRDefault="00C350E9" w:rsidP="00C23899">
      <w:r>
        <w:t xml:space="preserve">Marius Høyen Gjerde </w:t>
      </w:r>
      <w:r>
        <w:tab/>
      </w:r>
      <w:r>
        <w:tab/>
      </w:r>
      <w:r>
        <w:tab/>
      </w:r>
      <w:r>
        <w:tab/>
      </w:r>
      <w:r>
        <w:tab/>
      </w:r>
      <w:r w:rsidR="00C23899">
        <w:t>Anne Mari R. Kleppe</w:t>
      </w:r>
      <w:r w:rsidR="00C23899">
        <w:br/>
      </w:r>
    </w:p>
    <w:p w14:paraId="28D158AA" w14:textId="77777777" w:rsidR="00F278C7" w:rsidRPr="00C23899" w:rsidRDefault="00F278C7"/>
    <w:p w14:paraId="0243289D" w14:textId="77777777" w:rsidR="00F278C7" w:rsidRPr="00C23899" w:rsidRDefault="00F278C7"/>
    <w:p w14:paraId="6579B1A6" w14:textId="77777777" w:rsidR="00F278C7" w:rsidRPr="00C23899" w:rsidRDefault="00F278C7"/>
    <w:p w14:paraId="08A12A5E" w14:textId="77777777" w:rsidR="003868F5" w:rsidRPr="00C23899" w:rsidRDefault="003868F5"/>
    <w:p w14:paraId="29E30256" w14:textId="77777777" w:rsidR="003868F5" w:rsidRPr="00C23899" w:rsidRDefault="003868F5"/>
    <w:sectPr w:rsidR="003868F5" w:rsidRPr="00C23899" w:rsidSect="00AC5960">
      <w:headerReference w:type="default" r:id="rId10"/>
      <w:footerReference w:type="defaul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922B" w14:textId="77777777" w:rsidR="002721F5" w:rsidRDefault="002721F5" w:rsidP="00AE0DD1">
      <w:r>
        <w:separator/>
      </w:r>
    </w:p>
  </w:endnote>
  <w:endnote w:type="continuationSeparator" w:id="0">
    <w:p w14:paraId="1CBB638E" w14:textId="77777777" w:rsidR="002721F5" w:rsidRDefault="002721F5" w:rsidP="00A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6BBC" w14:textId="77777777" w:rsidR="00AE0DD1" w:rsidRDefault="00C118CA" w:rsidP="00F439B8">
    <w:pPr>
      <w:pStyle w:val="Bunntekst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B23281" wp14:editId="4D48239F">
          <wp:simplePos x="0" y="0"/>
          <wp:positionH relativeFrom="page">
            <wp:posOffset>204470</wp:posOffset>
          </wp:positionH>
          <wp:positionV relativeFrom="page">
            <wp:posOffset>9928860</wp:posOffset>
          </wp:positionV>
          <wp:extent cx="7073900" cy="525780"/>
          <wp:effectExtent l="0" t="0" r="0" b="7620"/>
          <wp:wrapThrough wrapText="bothSides">
            <wp:wrapPolygon edited="0">
              <wp:start x="0" y="0"/>
              <wp:lineTo x="0" y="21130"/>
              <wp:lineTo x="21522" y="21130"/>
              <wp:lineTo x="21522" y="0"/>
              <wp:lineTo x="0" y="0"/>
            </wp:wrapPolygon>
          </wp:wrapThrough>
          <wp:docPr id="123364822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48222" name="Bilde 1233648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390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26099" w14:textId="77777777" w:rsidR="002721F5" w:rsidRDefault="002721F5" w:rsidP="00AE0DD1">
      <w:r>
        <w:separator/>
      </w:r>
    </w:p>
  </w:footnote>
  <w:footnote w:type="continuationSeparator" w:id="0">
    <w:p w14:paraId="107DF692" w14:textId="77777777" w:rsidR="002721F5" w:rsidRDefault="002721F5" w:rsidP="00AE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D460" w14:textId="77777777" w:rsidR="00F439B8" w:rsidRDefault="009776D9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B5C6F" wp14:editId="60A74B08">
          <wp:simplePos x="0" y="0"/>
          <wp:positionH relativeFrom="column">
            <wp:posOffset>-233045</wp:posOffset>
          </wp:positionH>
          <wp:positionV relativeFrom="paragraph">
            <wp:posOffset>-211455</wp:posOffset>
          </wp:positionV>
          <wp:extent cx="6342099" cy="1066800"/>
          <wp:effectExtent l="0" t="0" r="1905" b="0"/>
          <wp:wrapNone/>
          <wp:docPr id="18" name="Bil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2099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82A"/>
    <w:multiLevelType w:val="hybridMultilevel"/>
    <w:tmpl w:val="E1947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94B"/>
    <w:multiLevelType w:val="hybridMultilevel"/>
    <w:tmpl w:val="358E0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4705"/>
    <w:multiLevelType w:val="multilevel"/>
    <w:tmpl w:val="8366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564A01"/>
    <w:multiLevelType w:val="hybridMultilevel"/>
    <w:tmpl w:val="A25C4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627C"/>
    <w:multiLevelType w:val="hybridMultilevel"/>
    <w:tmpl w:val="ED789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394"/>
    <w:multiLevelType w:val="multilevel"/>
    <w:tmpl w:val="CA42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F518D1"/>
    <w:multiLevelType w:val="multilevel"/>
    <w:tmpl w:val="7B82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4A0B58"/>
    <w:multiLevelType w:val="multilevel"/>
    <w:tmpl w:val="E3E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EC2389"/>
    <w:multiLevelType w:val="hybridMultilevel"/>
    <w:tmpl w:val="EEF4C7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970C2"/>
    <w:multiLevelType w:val="multilevel"/>
    <w:tmpl w:val="077E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48600F"/>
    <w:multiLevelType w:val="multilevel"/>
    <w:tmpl w:val="D9C2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AE23E1"/>
    <w:multiLevelType w:val="multilevel"/>
    <w:tmpl w:val="3FF8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8E02BD"/>
    <w:multiLevelType w:val="multilevel"/>
    <w:tmpl w:val="7E8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755180">
    <w:abstractNumId w:val="8"/>
  </w:num>
  <w:num w:numId="2" w16cid:durableId="269431244">
    <w:abstractNumId w:val="1"/>
  </w:num>
  <w:num w:numId="3" w16cid:durableId="790629571">
    <w:abstractNumId w:val="2"/>
  </w:num>
  <w:num w:numId="4" w16cid:durableId="1769886636">
    <w:abstractNumId w:val="7"/>
  </w:num>
  <w:num w:numId="5" w16cid:durableId="140123767">
    <w:abstractNumId w:val="6"/>
  </w:num>
  <w:num w:numId="6" w16cid:durableId="1857578203">
    <w:abstractNumId w:val="10"/>
  </w:num>
  <w:num w:numId="7" w16cid:durableId="248929438">
    <w:abstractNumId w:val="12"/>
  </w:num>
  <w:num w:numId="8" w16cid:durableId="675887205">
    <w:abstractNumId w:val="9"/>
  </w:num>
  <w:num w:numId="9" w16cid:durableId="1842505744">
    <w:abstractNumId w:val="5"/>
  </w:num>
  <w:num w:numId="10" w16cid:durableId="91320269">
    <w:abstractNumId w:val="11"/>
  </w:num>
  <w:num w:numId="11" w16cid:durableId="96141521">
    <w:abstractNumId w:val="0"/>
  </w:num>
  <w:num w:numId="12" w16cid:durableId="1361589932">
    <w:abstractNumId w:val="4"/>
  </w:num>
  <w:num w:numId="13" w16cid:durableId="164423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CB"/>
    <w:rsid w:val="00014D91"/>
    <w:rsid w:val="00135880"/>
    <w:rsid w:val="001569FC"/>
    <w:rsid w:val="00186745"/>
    <w:rsid w:val="001F18A9"/>
    <w:rsid w:val="00207078"/>
    <w:rsid w:val="00264544"/>
    <w:rsid w:val="002721F5"/>
    <w:rsid w:val="00293A09"/>
    <w:rsid w:val="002E16FD"/>
    <w:rsid w:val="003002DA"/>
    <w:rsid w:val="0034285C"/>
    <w:rsid w:val="003442E9"/>
    <w:rsid w:val="0034739F"/>
    <w:rsid w:val="003558FA"/>
    <w:rsid w:val="003868F5"/>
    <w:rsid w:val="003C7DC8"/>
    <w:rsid w:val="003D5301"/>
    <w:rsid w:val="003D6891"/>
    <w:rsid w:val="003E5F39"/>
    <w:rsid w:val="00430748"/>
    <w:rsid w:val="00461290"/>
    <w:rsid w:val="004E4C10"/>
    <w:rsid w:val="004E7EB7"/>
    <w:rsid w:val="004F38BB"/>
    <w:rsid w:val="004F749D"/>
    <w:rsid w:val="004F7DAF"/>
    <w:rsid w:val="0050155D"/>
    <w:rsid w:val="005824FB"/>
    <w:rsid w:val="00584FE0"/>
    <w:rsid w:val="005938E8"/>
    <w:rsid w:val="005C5D43"/>
    <w:rsid w:val="005D2163"/>
    <w:rsid w:val="005D4F76"/>
    <w:rsid w:val="005E4894"/>
    <w:rsid w:val="006001B9"/>
    <w:rsid w:val="00634BED"/>
    <w:rsid w:val="00643F5F"/>
    <w:rsid w:val="00653A2B"/>
    <w:rsid w:val="006933CB"/>
    <w:rsid w:val="006A2A6B"/>
    <w:rsid w:val="006E0570"/>
    <w:rsid w:val="00703F2D"/>
    <w:rsid w:val="00706D5C"/>
    <w:rsid w:val="00713D74"/>
    <w:rsid w:val="007A6ACB"/>
    <w:rsid w:val="007C13E3"/>
    <w:rsid w:val="007D20B3"/>
    <w:rsid w:val="007E3229"/>
    <w:rsid w:val="008271B7"/>
    <w:rsid w:val="008553C0"/>
    <w:rsid w:val="00871E6B"/>
    <w:rsid w:val="00895CAC"/>
    <w:rsid w:val="008B0678"/>
    <w:rsid w:val="00934459"/>
    <w:rsid w:val="0094790F"/>
    <w:rsid w:val="009776D9"/>
    <w:rsid w:val="009F284A"/>
    <w:rsid w:val="009F53E0"/>
    <w:rsid w:val="00A00665"/>
    <w:rsid w:val="00A20D4B"/>
    <w:rsid w:val="00A33AFB"/>
    <w:rsid w:val="00A544FC"/>
    <w:rsid w:val="00A54F17"/>
    <w:rsid w:val="00A61E16"/>
    <w:rsid w:val="00AC2F4E"/>
    <w:rsid w:val="00AC5960"/>
    <w:rsid w:val="00AE0DD1"/>
    <w:rsid w:val="00AE5BDD"/>
    <w:rsid w:val="00B149D9"/>
    <w:rsid w:val="00B31FAC"/>
    <w:rsid w:val="00B327C7"/>
    <w:rsid w:val="00C118CA"/>
    <w:rsid w:val="00C23899"/>
    <w:rsid w:val="00C350E9"/>
    <w:rsid w:val="00C44FA7"/>
    <w:rsid w:val="00C67BF7"/>
    <w:rsid w:val="00C94A0D"/>
    <w:rsid w:val="00C95F5A"/>
    <w:rsid w:val="00CE7C95"/>
    <w:rsid w:val="00D265B4"/>
    <w:rsid w:val="00D35D27"/>
    <w:rsid w:val="00E01009"/>
    <w:rsid w:val="00E034AA"/>
    <w:rsid w:val="00E23E24"/>
    <w:rsid w:val="00E44BDC"/>
    <w:rsid w:val="00E8496D"/>
    <w:rsid w:val="00EB513A"/>
    <w:rsid w:val="00F278C7"/>
    <w:rsid w:val="00F439B8"/>
    <w:rsid w:val="00FC2D66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792A8"/>
  <w15:chartTrackingRefBased/>
  <w15:docId w15:val="{A32B753F-21A9-401E-8528-3DE485EB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B8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389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E0DD1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E0DD1"/>
  </w:style>
  <w:style w:type="paragraph" w:styleId="Bunntekst">
    <w:name w:val="footer"/>
    <w:basedOn w:val="Normal"/>
    <w:link w:val="BunntekstTegn"/>
    <w:uiPriority w:val="99"/>
    <w:unhideWhenUsed/>
    <w:rsid w:val="00AE0DD1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E0DD1"/>
  </w:style>
  <w:style w:type="paragraph" w:customStyle="1" w:styleId="xmsonormal">
    <w:name w:val="x_msonormal"/>
    <w:basedOn w:val="Normal"/>
    <w:rsid w:val="00F439B8"/>
  </w:style>
  <w:style w:type="character" w:styleId="Hyperkobling">
    <w:name w:val="Hyperlink"/>
    <w:basedOn w:val="Standardskriftforavsnitt"/>
    <w:uiPriority w:val="99"/>
    <w:unhideWhenUsed/>
    <w:rsid w:val="0020707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707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278C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238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Tabellrutenett">
    <w:name w:val="Table Grid"/>
    <w:basedOn w:val="Vanligtabell"/>
    <w:uiPriority w:val="39"/>
    <w:rsid w:val="003E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usH&#248;yenGjerdeAks\Downloads\Aksla%20brevmal%20(1)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74e34-7936-4b4f-b394-3f5ecadc17bd" xsi:nil="true"/>
    <lcf76f155ced4ddcb4097134ff3c332f xmlns="5a439afe-f5a1-4020-88cb-2c32b3a53e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2D3C42181BBA4A8C32B52DB736D9ED" ma:contentTypeVersion="13" ma:contentTypeDescription="Opprett et nytt dokument." ma:contentTypeScope="" ma:versionID="b0634d15a39d01a46eb5d554240b914b">
  <xsd:schema xmlns:xsd="http://www.w3.org/2001/XMLSchema" xmlns:xs="http://www.w3.org/2001/XMLSchema" xmlns:p="http://schemas.microsoft.com/office/2006/metadata/properties" xmlns:ns2="5a439afe-f5a1-4020-88cb-2c32b3a53e78" xmlns:ns3="7fd74e34-7936-4b4f-b394-3f5ecadc17bd" targetNamespace="http://schemas.microsoft.com/office/2006/metadata/properties" ma:root="true" ma:fieldsID="cf1d0700edbc8712a2ec2791bfccb789" ns2:_="" ns3:_="">
    <xsd:import namespace="5a439afe-f5a1-4020-88cb-2c32b3a53e78"/>
    <xsd:import namespace="7fd74e34-7936-4b4f-b394-3f5ecadc17b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39afe-f5a1-4020-88cb-2c32b3a53e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9e640888-f8ae-48c0-8bcd-74f7eec1e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74e34-7936-4b4f-b394-3f5ecadc17b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122790-c83b-4209-b87d-871272a27719}" ma:internalName="TaxCatchAll" ma:showField="CatchAllData" ma:web="7fd74e34-7936-4b4f-b394-3f5ecadc1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0390D-C25A-47DA-A849-FE76ECF2927A}">
  <ds:schemaRefs>
    <ds:schemaRef ds:uri="http://schemas.microsoft.com/office/2006/metadata/properties"/>
    <ds:schemaRef ds:uri="http://schemas.microsoft.com/office/infopath/2007/PartnerControls"/>
    <ds:schemaRef ds:uri="7fd74e34-7936-4b4f-b394-3f5ecadc17bd"/>
    <ds:schemaRef ds:uri="5a439afe-f5a1-4020-88cb-2c32b3a53e78"/>
  </ds:schemaRefs>
</ds:datastoreItem>
</file>

<file path=customXml/itemProps2.xml><?xml version="1.0" encoding="utf-8"?>
<ds:datastoreItem xmlns:ds="http://schemas.openxmlformats.org/officeDocument/2006/customXml" ds:itemID="{AB850868-ADAD-4E96-BCD2-A03C0575C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68F7-7272-4C6A-A36C-566D14D4D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39afe-f5a1-4020-88cb-2c32b3a53e78"/>
    <ds:schemaRef ds:uri="7fd74e34-7936-4b4f-b394-3f5ecadc1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Aksla brevmal (1)</Template>
  <TotalTime>12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Høyen Gjerde | Aksla IL</dc:creator>
  <cp:keywords/>
  <dc:description/>
  <cp:lastModifiedBy>Marius Høyen Gjerde | Aksla IL</cp:lastModifiedBy>
  <cp:revision>14</cp:revision>
  <cp:lastPrinted>2023-02-06T12:33:00Z</cp:lastPrinted>
  <dcterms:created xsi:type="dcterms:W3CDTF">2026-04-09T12:05:00Z</dcterms:created>
  <dcterms:modified xsi:type="dcterms:W3CDTF">2026-04-09T12:18:00Z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0x010100E22D3C42181BBA4A8C32B52DB736D9ED</vt:lpwstr>
  </property>
  <property fmtid="{D5CDD505-2E9C-101B-9397-08002B2CF9AE}" pid="3" name="MediaServiceImageTags">
    <vt:lpwstr/>
  </property>
</Properties>
</file>